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0C8E" w14:textId="77777777" w:rsidR="00FE067E" w:rsidRPr="0005658A" w:rsidRDefault="003C6034" w:rsidP="00CC1F3B">
      <w:pPr>
        <w:pStyle w:val="TitlePageOrigin"/>
        <w:rPr>
          <w:color w:val="auto"/>
        </w:rPr>
      </w:pPr>
      <w:r w:rsidRPr="0005658A">
        <w:rPr>
          <w:caps w:val="0"/>
          <w:color w:val="auto"/>
        </w:rPr>
        <w:t>WEST VIRGINIA LEGISLATURE</w:t>
      </w:r>
    </w:p>
    <w:p w14:paraId="771E6AD7" w14:textId="77777777" w:rsidR="00CD36CF" w:rsidRPr="0005658A" w:rsidRDefault="00CD36CF" w:rsidP="00CC1F3B">
      <w:pPr>
        <w:pStyle w:val="TitlePageSession"/>
        <w:rPr>
          <w:color w:val="auto"/>
        </w:rPr>
      </w:pPr>
      <w:r w:rsidRPr="0005658A">
        <w:rPr>
          <w:color w:val="auto"/>
        </w:rPr>
        <w:t>20</w:t>
      </w:r>
      <w:r w:rsidR="00EC5E63" w:rsidRPr="0005658A">
        <w:rPr>
          <w:color w:val="auto"/>
        </w:rPr>
        <w:t>2</w:t>
      </w:r>
      <w:r w:rsidR="00400B5C" w:rsidRPr="0005658A">
        <w:rPr>
          <w:color w:val="auto"/>
        </w:rPr>
        <w:t>2</w:t>
      </w:r>
      <w:r w:rsidRPr="0005658A">
        <w:rPr>
          <w:color w:val="auto"/>
        </w:rPr>
        <w:t xml:space="preserve"> </w:t>
      </w:r>
      <w:r w:rsidR="003C6034" w:rsidRPr="0005658A">
        <w:rPr>
          <w:caps w:val="0"/>
          <w:color w:val="auto"/>
        </w:rPr>
        <w:t>REGULAR SESSION</w:t>
      </w:r>
    </w:p>
    <w:p w14:paraId="64F5B057" w14:textId="77777777" w:rsidR="00CD36CF" w:rsidRPr="0005658A" w:rsidRDefault="007318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FA0849B950498583853D5717E90559"/>
          </w:placeholder>
          <w:text/>
        </w:sdtPr>
        <w:sdtEndPr/>
        <w:sdtContent>
          <w:r w:rsidR="00AE48A0" w:rsidRPr="0005658A">
            <w:rPr>
              <w:color w:val="auto"/>
            </w:rPr>
            <w:t>Introduced</w:t>
          </w:r>
        </w:sdtContent>
      </w:sdt>
    </w:p>
    <w:p w14:paraId="407AEBB9" w14:textId="2A98D04D" w:rsidR="00CD36CF" w:rsidRPr="0005658A" w:rsidRDefault="007318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9CEFAA273D84CADA710540DAE2F40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2239">
            <w:rPr>
              <w:color w:val="auto"/>
            </w:rPr>
            <w:t>Senate</w:t>
          </w:r>
        </w:sdtContent>
      </w:sdt>
      <w:r w:rsidR="00303684" w:rsidRPr="0005658A">
        <w:rPr>
          <w:color w:val="auto"/>
        </w:rPr>
        <w:t xml:space="preserve"> </w:t>
      </w:r>
      <w:r w:rsidR="00CD36CF" w:rsidRPr="0005658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233B92DBE6D405A8471F1F313354BFC"/>
          </w:placeholder>
          <w:text/>
        </w:sdtPr>
        <w:sdtEndPr/>
        <w:sdtContent>
          <w:r w:rsidR="00672A80">
            <w:rPr>
              <w:color w:val="auto"/>
            </w:rPr>
            <w:t>718</w:t>
          </w:r>
        </w:sdtContent>
      </w:sdt>
    </w:p>
    <w:p w14:paraId="4BB95D59" w14:textId="309C93F4" w:rsidR="0048070F" w:rsidRPr="0005658A" w:rsidRDefault="0048070F" w:rsidP="0048070F">
      <w:pPr>
        <w:pStyle w:val="Sponsors"/>
        <w:rPr>
          <w:color w:val="auto"/>
        </w:rPr>
      </w:pPr>
      <w:r w:rsidRPr="0005658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3EDC83686F1647E4802DC96787E9C3D1"/>
          </w:placeholder>
          <w:text w:multiLine="1"/>
        </w:sdtPr>
        <w:sdtEndPr/>
        <w:sdtContent>
          <w:r w:rsidR="00C32239">
            <w:rPr>
              <w:color w:val="auto"/>
            </w:rPr>
            <w:t>Senators Blair (</w:t>
          </w:r>
          <w:r w:rsidRPr="0005658A">
            <w:rPr>
              <w:color w:val="auto"/>
            </w:rPr>
            <w:t xml:space="preserve">Mr. </w:t>
          </w:r>
          <w:r w:rsidR="00C32239">
            <w:rPr>
              <w:color w:val="auto"/>
            </w:rPr>
            <w:t>President</w:t>
          </w:r>
          <w:r w:rsidRPr="0005658A">
            <w:rPr>
              <w:color w:val="auto"/>
            </w:rPr>
            <w:t xml:space="preserve">) and </w:t>
          </w:r>
          <w:r w:rsidR="00C32239">
            <w:rPr>
              <w:color w:val="auto"/>
            </w:rPr>
            <w:t>Baldwin</w:t>
          </w:r>
          <w:r w:rsidRPr="0005658A">
            <w:rPr>
              <w:color w:val="auto"/>
            </w:rPr>
            <w:br/>
          </w:r>
        </w:sdtContent>
      </w:sdt>
      <w:r w:rsidRPr="0005658A">
        <w:rPr>
          <w:color w:val="auto"/>
        </w:rPr>
        <w:t xml:space="preserve">(By </w:t>
      </w:r>
      <w:r w:rsidR="00874612" w:rsidRPr="0005658A">
        <w:rPr>
          <w:color w:val="auto"/>
        </w:rPr>
        <w:t>R</w:t>
      </w:r>
      <w:r w:rsidRPr="0005658A">
        <w:rPr>
          <w:color w:val="auto"/>
        </w:rPr>
        <w:t xml:space="preserve">equest of the </w:t>
      </w:r>
      <w:r w:rsidR="00874612" w:rsidRPr="0005658A">
        <w:rPr>
          <w:color w:val="auto"/>
        </w:rPr>
        <w:t>E</w:t>
      </w:r>
      <w:r w:rsidRPr="0005658A">
        <w:rPr>
          <w:color w:val="auto"/>
        </w:rPr>
        <w:t>xecutive)</w:t>
      </w:r>
    </w:p>
    <w:p w14:paraId="318BBFF5" w14:textId="20BC20C0" w:rsidR="00E831B3" w:rsidRPr="0005658A" w:rsidRDefault="00CD36CF" w:rsidP="00CC1F3B">
      <w:pPr>
        <w:pStyle w:val="References"/>
        <w:rPr>
          <w:color w:val="auto"/>
        </w:rPr>
      </w:pPr>
      <w:r w:rsidRPr="0005658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AFC3F471857496A810A25C2840CED9B"/>
          </w:placeholder>
          <w:text w:multiLine="1"/>
        </w:sdtPr>
        <w:sdtEndPr/>
        <w:sdtContent>
          <w:r w:rsidR="00672A80" w:rsidRPr="0005658A">
            <w:rPr>
              <w:color w:val="auto"/>
            </w:rPr>
            <w:t>Introduced</w:t>
          </w:r>
          <w:r w:rsidR="00672A80">
            <w:rPr>
              <w:color w:val="auto"/>
            </w:rPr>
            <w:t xml:space="preserve"> </w:t>
          </w:r>
          <w:r w:rsidR="00672A80" w:rsidRPr="00D72C44">
            <w:rPr>
              <w:color w:val="auto"/>
            </w:rPr>
            <w:t>February 24, 2022</w:t>
          </w:r>
          <w:r w:rsidR="00672A80" w:rsidRPr="0005658A">
            <w:rPr>
              <w:color w:val="auto"/>
            </w:rPr>
            <w:t xml:space="preserve">; </w:t>
          </w:r>
          <w:r w:rsidR="00672A80">
            <w:rPr>
              <w:color w:val="auto"/>
            </w:rPr>
            <w:t>r</w:t>
          </w:r>
          <w:r w:rsidR="00672A80" w:rsidRPr="0005658A">
            <w:rPr>
              <w:color w:val="auto"/>
            </w:rPr>
            <w:t xml:space="preserve">eferred </w:t>
          </w:r>
          <w:r w:rsidR="00672A80" w:rsidRPr="0005658A">
            <w:rPr>
              <w:color w:val="auto"/>
            </w:rPr>
            <w:br/>
            <w:t>to the Committee on</w:t>
          </w:r>
          <w:r w:rsidR="00EC5CCA">
            <w:rPr>
              <w:color w:val="auto"/>
            </w:rPr>
            <w:t xml:space="preserve"> Finance</w:t>
          </w:r>
        </w:sdtContent>
      </w:sdt>
      <w:r w:rsidRPr="0005658A">
        <w:rPr>
          <w:color w:val="auto"/>
        </w:rPr>
        <w:t>]</w:t>
      </w:r>
    </w:p>
    <w:p w14:paraId="1A4080BB" w14:textId="2412FB46" w:rsidR="00E13A94" w:rsidRPr="00CF1BC3" w:rsidRDefault="0000526A" w:rsidP="00E13A94">
      <w:pPr>
        <w:pStyle w:val="TitleSection"/>
      </w:pPr>
      <w:r w:rsidRPr="0005658A">
        <w:rPr>
          <w:color w:val="auto"/>
        </w:rPr>
        <w:lastRenderedPageBreak/>
        <w:t>A BILL</w:t>
      </w:r>
      <w:r w:rsidR="00567BB8" w:rsidRPr="0005658A">
        <w:rPr>
          <w:color w:val="auto"/>
        </w:rPr>
        <w:t xml:space="preserve"> </w:t>
      </w:r>
      <w:r w:rsidR="00E13A94" w:rsidRPr="00C579C3">
        <w:t xml:space="preserve">making a supplementary appropriation of </w:t>
      </w:r>
      <w:r w:rsidR="00E13A94">
        <w:t xml:space="preserve">public moneys </w:t>
      </w:r>
      <w:r w:rsidR="00E13A94" w:rsidRPr="00C579C3">
        <w:t>out of the</w:t>
      </w:r>
      <w:r w:rsidR="00672A80">
        <w:t xml:space="preserve"> State </w:t>
      </w:r>
      <w:r w:rsidR="00E13A94" w:rsidRPr="00C579C3">
        <w:t>Treasury from the b</w:t>
      </w:r>
      <w:r w:rsidR="00E13A94">
        <w:t xml:space="preserve">alance of </w:t>
      </w:r>
      <w:r w:rsidR="00E13A94" w:rsidRPr="00866F40">
        <w:t>mon</w:t>
      </w:r>
      <w:r w:rsidR="00E13A94">
        <w:t xml:space="preserve">eys remaining </w:t>
      </w:r>
      <w:r w:rsidR="00E13A94" w:rsidRPr="00C579C3">
        <w:t xml:space="preserve">unappropriated </w:t>
      </w:r>
      <w:r w:rsidR="00E13A94">
        <w:t>for the fiscal year ending June 30, 2022</w:t>
      </w:r>
      <w:r w:rsidR="00E13A94" w:rsidRPr="00C91049">
        <w:t>, to th</w:t>
      </w:r>
      <w:r w:rsidR="00E13A94">
        <w:t>e Department of Administration, Travel Management - Aviation Fund, fund 2302</w:t>
      </w:r>
      <w:r w:rsidR="00E13A94" w:rsidRPr="00C91049">
        <w:t>, fisca</w:t>
      </w:r>
      <w:r w:rsidR="00E13A94">
        <w:t>l year 2022, organization 0215</w:t>
      </w:r>
      <w:r w:rsidR="00E13A94" w:rsidRPr="00C91049">
        <w:rPr>
          <w:color w:val="auto"/>
        </w:rPr>
        <w:t>,</w:t>
      </w:r>
      <w:r w:rsidR="00E13A94">
        <w:rPr>
          <w:color w:val="auto"/>
        </w:rPr>
        <w:t xml:space="preserve"> </w:t>
      </w:r>
      <w:r w:rsidR="00E13A94" w:rsidRPr="001B0B2B">
        <w:t>by supplementing and amending the appropriations for the fiscal year ending June 30, 20</w:t>
      </w:r>
      <w:r w:rsidR="00E13A94">
        <w:t>22</w:t>
      </w:r>
      <w:r w:rsidR="00E13A94" w:rsidRPr="001B0B2B">
        <w:t>.</w:t>
      </w:r>
    </w:p>
    <w:p w14:paraId="07E02720" w14:textId="77777777" w:rsidR="00C1606E" w:rsidRDefault="00C1606E" w:rsidP="00E13A94">
      <w:pPr>
        <w:widowControl w:val="0"/>
        <w:ind w:firstLine="720"/>
        <w:jc w:val="both"/>
        <w:rPr>
          <w:rFonts w:eastAsia="Calibri"/>
          <w:color w:val="000000"/>
        </w:rPr>
        <w:sectPr w:rsidR="00C1606E" w:rsidSect="00D45420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41E0C787" w14:textId="623AE13F" w:rsidR="00E13A94" w:rsidRPr="00BD5ECF" w:rsidRDefault="00E13A94" w:rsidP="00E13A94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>W</w:t>
      </w:r>
      <w:r w:rsidR="00672A80" w:rsidRPr="00BD5ECF">
        <w:rPr>
          <w:rFonts w:eastAsia="Calibri"/>
          <w:color w:val="000000"/>
        </w:rPr>
        <w:t>hereas</w:t>
      </w:r>
      <w:r w:rsidRPr="00BD5ECF">
        <w:rPr>
          <w:rFonts w:eastAsia="Calibri"/>
          <w:color w:val="000000"/>
        </w:rPr>
        <w:t xml:space="preserve">, The Governor has </w:t>
      </w:r>
      <w:r>
        <w:rPr>
          <w:rFonts w:eastAsia="Calibri"/>
          <w:color w:val="000000"/>
        </w:rPr>
        <w:t xml:space="preserve">established 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>
        <w:t>Department of Administration, Travel Management - Aviation Fund, fund 2302</w:t>
      </w:r>
      <w:r w:rsidRPr="00C91049">
        <w:t>, fisca</w:t>
      </w:r>
      <w:r>
        <w:t xml:space="preserve">l year 2022, organization 0215, </w:t>
      </w:r>
      <w:r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>
        <w:rPr>
          <w:rFonts w:eastAsia="Calibri"/>
          <w:color w:val="000000"/>
        </w:rPr>
        <w:t>22,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425C068E" w14:textId="77777777" w:rsidR="00C1606E" w:rsidRDefault="00C1606E" w:rsidP="00D45420">
      <w:pPr>
        <w:pStyle w:val="EnactingClause"/>
        <w:suppressLineNumbers w:val="0"/>
        <w:sectPr w:rsidR="00C1606E" w:rsidSect="00C160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536C3E" w14:textId="25838A44" w:rsidR="00E13A94" w:rsidRDefault="00E13A94" w:rsidP="00D45420">
      <w:pPr>
        <w:pStyle w:val="EnactingClause"/>
        <w:suppressLineNumbers w:val="0"/>
      </w:pPr>
      <w:r>
        <w:t>Be it enacted by the Legislature of West Virginia:</w:t>
      </w:r>
    </w:p>
    <w:p w14:paraId="066C7D70" w14:textId="77777777" w:rsidR="00E13A94" w:rsidRPr="00BD5ECF" w:rsidRDefault="00E13A94" w:rsidP="00E13A94">
      <w:pPr>
        <w:pStyle w:val="EnactingSection"/>
        <w:ind w:firstLine="0"/>
        <w:sectPr w:rsidR="00E13A94" w:rsidRPr="00BD5ECF" w:rsidSect="00C1606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14EF48" w14:textId="77777777" w:rsidR="00E13A94" w:rsidRPr="00B844FE" w:rsidRDefault="00E13A94" w:rsidP="00E13A94">
      <w:pPr>
        <w:pStyle w:val="EnactingSection"/>
      </w:pPr>
      <w:r w:rsidRPr="00C579C3">
        <w:t>That the total appropriation for the fiscal year ending June 30, 20</w:t>
      </w:r>
      <w:r>
        <w:t>22, to fund 2302, fiscal year 2022</w:t>
      </w:r>
      <w:r w:rsidRPr="00C579C3">
        <w:t xml:space="preserve">, organization </w:t>
      </w:r>
      <w:r>
        <w:t>0215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3D2C5C79" w14:textId="77777777" w:rsidR="00E13A94" w:rsidRDefault="00E13A94" w:rsidP="00E13A94">
      <w:pPr>
        <w:pStyle w:val="ChapterHeading"/>
        <w:suppressLineNumbers w:val="0"/>
      </w:pPr>
      <w:r>
        <w:t>Title II – Appropriations.</w:t>
      </w:r>
    </w:p>
    <w:p w14:paraId="69E45416" w14:textId="77777777" w:rsidR="00E13A94" w:rsidRPr="00C579C3" w:rsidRDefault="00E13A94" w:rsidP="00E13A94">
      <w:pPr>
        <w:pStyle w:val="SectionHeading"/>
        <w:suppressLineNumbers w:val="0"/>
        <w:ind w:firstLine="0"/>
      </w:pPr>
      <w:r>
        <w:t>Sec. 3. Appropriations from other funds.</w:t>
      </w:r>
    </w:p>
    <w:p w14:paraId="777AD0CA" w14:textId="33FEE3D6" w:rsidR="00E13A94" w:rsidRDefault="00E13A94" w:rsidP="00E13A94">
      <w:pPr>
        <w:pStyle w:val="ChapterHeading"/>
        <w:suppressLineNumbers w:val="0"/>
      </w:pPr>
      <w:r>
        <w:t>DEPARTMENT OF ADMINISTRATION</w:t>
      </w:r>
    </w:p>
    <w:p w14:paraId="3DA8DECD" w14:textId="77777777" w:rsidR="00E13A94" w:rsidRDefault="00E13A94" w:rsidP="00E13A94">
      <w:pPr>
        <w:pStyle w:val="ItemNumber"/>
      </w:pPr>
      <w:r>
        <w:t>147</w:t>
      </w:r>
      <w:r w:rsidRPr="00F00CE0">
        <w:t xml:space="preserve"> </w:t>
      </w:r>
      <w:r>
        <w:t>–</w:t>
      </w:r>
      <w:r w:rsidRPr="00F00CE0">
        <w:t xml:space="preserve"> </w:t>
      </w:r>
      <w:r>
        <w:t>Travel Management –</w:t>
      </w:r>
    </w:p>
    <w:p w14:paraId="12783D69" w14:textId="77777777" w:rsidR="00E13A94" w:rsidRDefault="00E13A94" w:rsidP="00E13A94">
      <w:pPr>
        <w:pStyle w:val="ItemNumber"/>
      </w:pPr>
      <w:r>
        <w:t>Aviation Fund</w:t>
      </w:r>
    </w:p>
    <w:p w14:paraId="29D89DF1" w14:textId="6A933C2D" w:rsidR="00E13A94" w:rsidRDefault="00E13A94" w:rsidP="00E13A94">
      <w:pPr>
        <w:pStyle w:val="Codecitation"/>
      </w:pPr>
      <w:r>
        <w:t>(WV Code Chapter 5A)</w:t>
      </w:r>
    </w:p>
    <w:p w14:paraId="762FF440" w14:textId="77777777" w:rsidR="00E13A94" w:rsidRDefault="00E13A94" w:rsidP="00E13A94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2302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 w:rsidRPr="00FF4C11">
        <w:rPr>
          <w:u w:val="single"/>
        </w:rPr>
        <w:t>0</w:t>
      </w:r>
      <w:r>
        <w:rPr>
          <w:u w:val="single"/>
        </w:rPr>
        <w:t>215</w:t>
      </w:r>
    </w:p>
    <w:p w14:paraId="28BA22F4" w14:textId="77777777" w:rsidR="00E13A94" w:rsidRPr="006057A9" w:rsidRDefault="00E13A94" w:rsidP="00E13A94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07DBAD1B" w14:textId="77777777" w:rsidR="00E13A94" w:rsidRDefault="00E13A94" w:rsidP="00E13A94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118C9CB5" w14:textId="77777777" w:rsidR="00E13A94" w:rsidRDefault="00E13A94" w:rsidP="00E13A94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A64928F" w14:textId="77777777" w:rsidR="00E13A94" w:rsidRDefault="00E13A94" w:rsidP="00E13A94">
      <w:pPr>
        <w:pStyle w:val="SupplementalText"/>
      </w:pPr>
      <w:r>
        <w:t>3</w:t>
      </w:r>
      <w:r>
        <w:tab/>
        <w:t>Repairs and Alterations</w:t>
      </w:r>
      <w:r>
        <w:tab/>
      </w:r>
      <w:r>
        <w:tab/>
        <w:t>06400</w:t>
      </w:r>
      <w:r>
        <w:tab/>
      </w:r>
      <w:r>
        <w:tab/>
        <w:t>400,000</w:t>
      </w:r>
    </w:p>
    <w:p w14:paraId="5F576ABD" w14:textId="2633D562" w:rsidR="00E13A94" w:rsidRPr="00303684" w:rsidRDefault="00E13A94" w:rsidP="00E13A94">
      <w:pPr>
        <w:pStyle w:val="Note"/>
      </w:pPr>
    </w:p>
    <w:sectPr w:rsidR="00E13A94" w:rsidRPr="00303684" w:rsidSect="00E13A9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4C0B" w14:textId="77777777" w:rsidR="00567BB8" w:rsidRPr="00B844FE" w:rsidRDefault="00567BB8" w:rsidP="00B844FE">
      <w:r>
        <w:separator/>
      </w:r>
    </w:p>
  </w:endnote>
  <w:endnote w:type="continuationSeparator" w:id="0">
    <w:p w14:paraId="20A40B90" w14:textId="77777777" w:rsidR="00567BB8" w:rsidRPr="00B844FE" w:rsidRDefault="00567BB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8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BCE32" w14:textId="007C24CB" w:rsidR="00D45420" w:rsidRDefault="007318C4">
        <w:pPr>
          <w:pStyle w:val="Footer"/>
          <w:jc w:val="center"/>
        </w:pPr>
        <w:r>
          <w:t>1</w:t>
        </w:r>
      </w:p>
    </w:sdtContent>
  </w:sdt>
  <w:p w14:paraId="3FCEBE21" w14:textId="77777777" w:rsidR="00603942" w:rsidRDefault="0060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E096" w14:textId="77777777" w:rsidR="00567BB8" w:rsidRPr="00B844FE" w:rsidRDefault="00567BB8" w:rsidP="00B844FE">
      <w:r>
        <w:separator/>
      </w:r>
    </w:p>
  </w:footnote>
  <w:footnote w:type="continuationSeparator" w:id="0">
    <w:p w14:paraId="4542EF64" w14:textId="77777777" w:rsidR="00567BB8" w:rsidRPr="00B844FE" w:rsidRDefault="00567BB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EAEE" w14:textId="2E0324C1" w:rsidR="00E13A94" w:rsidRPr="00E13A94" w:rsidRDefault="00E13A94">
    <w:pPr>
      <w:pStyle w:val="Header"/>
      <w:rPr>
        <w:sz w:val="20"/>
        <w:szCs w:val="20"/>
      </w:rPr>
    </w:pPr>
    <w:r w:rsidRPr="00E13A94">
      <w:rPr>
        <w:sz w:val="20"/>
        <w:szCs w:val="20"/>
      </w:rPr>
      <w:t>Intr SB</w:t>
    </w:r>
    <w:r w:rsidR="00672A80">
      <w:rPr>
        <w:sz w:val="20"/>
        <w:szCs w:val="20"/>
      </w:rPr>
      <w:t xml:space="preserve"> 718</w:t>
    </w:r>
    <w:r w:rsidRPr="00E13A94">
      <w:rPr>
        <w:sz w:val="20"/>
        <w:szCs w:val="20"/>
      </w:rPr>
      <w:tab/>
    </w:r>
    <w:r w:rsidRPr="00E13A9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B8"/>
    <w:rsid w:val="0000526A"/>
    <w:rsid w:val="0005658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333F"/>
    <w:rsid w:val="0035753B"/>
    <w:rsid w:val="00394191"/>
    <w:rsid w:val="003C51CD"/>
    <w:rsid w:val="003C6034"/>
    <w:rsid w:val="00400B5C"/>
    <w:rsid w:val="004368E0"/>
    <w:rsid w:val="0048070F"/>
    <w:rsid w:val="004C13DD"/>
    <w:rsid w:val="004D3ABE"/>
    <w:rsid w:val="004E3441"/>
    <w:rsid w:val="00500579"/>
    <w:rsid w:val="00567BB8"/>
    <w:rsid w:val="005A5366"/>
    <w:rsid w:val="00603942"/>
    <w:rsid w:val="006369EB"/>
    <w:rsid w:val="00637E73"/>
    <w:rsid w:val="00672A80"/>
    <w:rsid w:val="006865E9"/>
    <w:rsid w:val="00686E9A"/>
    <w:rsid w:val="00691F3E"/>
    <w:rsid w:val="00694BFB"/>
    <w:rsid w:val="006A106B"/>
    <w:rsid w:val="006C523D"/>
    <w:rsid w:val="006D4036"/>
    <w:rsid w:val="007318C4"/>
    <w:rsid w:val="007A5259"/>
    <w:rsid w:val="007A7081"/>
    <w:rsid w:val="007F1CF5"/>
    <w:rsid w:val="00834EDE"/>
    <w:rsid w:val="008736AA"/>
    <w:rsid w:val="00874612"/>
    <w:rsid w:val="008D275D"/>
    <w:rsid w:val="00980327"/>
    <w:rsid w:val="00986478"/>
    <w:rsid w:val="009B5557"/>
    <w:rsid w:val="009F1067"/>
    <w:rsid w:val="00A26F0D"/>
    <w:rsid w:val="00A31E01"/>
    <w:rsid w:val="00A51CFA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5D14"/>
    <w:rsid w:val="00C1606E"/>
    <w:rsid w:val="00C3223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5420"/>
    <w:rsid w:val="00D579FC"/>
    <w:rsid w:val="00D81C16"/>
    <w:rsid w:val="00DE526B"/>
    <w:rsid w:val="00DF199D"/>
    <w:rsid w:val="00E01542"/>
    <w:rsid w:val="00E13A94"/>
    <w:rsid w:val="00E365F1"/>
    <w:rsid w:val="00E62F48"/>
    <w:rsid w:val="00E831B3"/>
    <w:rsid w:val="00E95FBC"/>
    <w:rsid w:val="00EC5CCA"/>
    <w:rsid w:val="00EC5E63"/>
    <w:rsid w:val="00EE70CB"/>
    <w:rsid w:val="00F41CA2"/>
    <w:rsid w:val="00F443C0"/>
    <w:rsid w:val="00F62EFB"/>
    <w:rsid w:val="00F939A4"/>
    <w:rsid w:val="00FA7B09"/>
    <w:rsid w:val="00FD5B51"/>
    <w:rsid w:val="00FD7A26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335FCA"/>
  <w15:chartTrackingRefBased/>
  <w15:docId w15:val="{91C1B92D-A117-4839-B572-9F5508D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1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link w:val="SponsorsChar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567BB8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567BB8"/>
    <w:rPr>
      <w:rFonts w:eastAsia="Calibri"/>
      <w:b/>
      <w:caps/>
      <w:color w:val="000000"/>
      <w:sz w:val="28"/>
    </w:rPr>
  </w:style>
  <w:style w:type="character" w:customStyle="1" w:styleId="NoteChar">
    <w:name w:val="Note Char"/>
    <w:link w:val="Note"/>
    <w:rsid w:val="00567B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567BB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567BB8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567B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567BB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567BB8"/>
    <w:rPr>
      <w:sz w:val="20"/>
      <w:szCs w:val="20"/>
    </w:rPr>
  </w:style>
  <w:style w:type="character" w:customStyle="1" w:styleId="SponsorsChar">
    <w:name w:val="Sponsors Char"/>
    <w:basedOn w:val="DefaultParagraphFont"/>
    <w:link w:val="Sponsors"/>
    <w:rsid w:val="0048070F"/>
    <w:rPr>
      <w:rFonts w:eastAsia="Calibri"/>
      <w:smallCaps/>
      <w:color w:val="000000"/>
      <w:sz w:val="24"/>
    </w:rPr>
  </w:style>
  <w:style w:type="paragraph" w:customStyle="1" w:styleId="AppropriationHeader">
    <w:name w:val="Appropriation Header"/>
    <w:basedOn w:val="SectionBody"/>
    <w:link w:val="AppropriationHeaderChar"/>
    <w:qFormat/>
    <w:rsid w:val="00E13A9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E13A9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E13A9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E13A94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E13A9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E13A94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E13A94"/>
    <w:rPr>
      <w:i/>
    </w:rPr>
  </w:style>
  <w:style w:type="paragraph" w:customStyle="1" w:styleId="Fund-FY-Org">
    <w:name w:val="Fund - FY - Org"/>
    <w:basedOn w:val="SectionBody"/>
    <w:link w:val="Fund-FY-OrgChar"/>
    <w:qFormat/>
    <w:rsid w:val="00E13A94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E13A94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E13A9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A0849B950498583853D5717E9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D2EC-45B2-4639-BED3-67250263C0D5}"/>
      </w:docPartPr>
      <w:docPartBody>
        <w:p w:rsidR="00C34796" w:rsidRDefault="00C34796">
          <w:pPr>
            <w:pStyle w:val="42FA0849B950498583853D5717E90559"/>
          </w:pPr>
          <w:r w:rsidRPr="00B844FE">
            <w:t>Prefix Text</w:t>
          </w:r>
        </w:p>
      </w:docPartBody>
    </w:docPart>
    <w:docPart>
      <w:docPartPr>
        <w:name w:val="79CEFAA273D84CADA710540DAE2F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9F07-229E-4AEF-B0D7-67777D62BA60}"/>
      </w:docPartPr>
      <w:docPartBody>
        <w:p w:rsidR="00C34796" w:rsidRDefault="00C34796">
          <w:pPr>
            <w:pStyle w:val="79CEFAA273D84CADA710540DAE2F40F8"/>
          </w:pPr>
          <w:r w:rsidRPr="00B844FE">
            <w:t>[Type here]</w:t>
          </w:r>
        </w:p>
      </w:docPartBody>
    </w:docPart>
    <w:docPart>
      <w:docPartPr>
        <w:name w:val="7233B92DBE6D405A8471F1F31335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9612-809C-42F0-9D5D-EF09B934307B}"/>
      </w:docPartPr>
      <w:docPartBody>
        <w:p w:rsidR="00C34796" w:rsidRDefault="00C34796">
          <w:pPr>
            <w:pStyle w:val="7233B92DBE6D405A8471F1F313354BFC"/>
          </w:pPr>
          <w:r w:rsidRPr="00B844FE">
            <w:t>Number</w:t>
          </w:r>
        </w:p>
      </w:docPartBody>
    </w:docPart>
    <w:docPart>
      <w:docPartPr>
        <w:name w:val="1AFC3F471857496A810A25C2840C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5554-C511-47EF-9686-C68EC3276027}"/>
      </w:docPartPr>
      <w:docPartBody>
        <w:p w:rsidR="00C34796" w:rsidRDefault="00C34796">
          <w:pPr>
            <w:pStyle w:val="1AFC3F471857496A810A25C2840CED9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DC83686F1647E4802DC96787E9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74A-E8E0-4067-ABB7-7CE8B53E9C43}"/>
      </w:docPartPr>
      <w:docPartBody>
        <w:p w:rsidR="00F32378" w:rsidRDefault="00C34796" w:rsidP="00C34796">
          <w:pPr>
            <w:pStyle w:val="3EDC83686F1647E4802DC96787E9C3D1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6"/>
    <w:rsid w:val="00C34796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A0849B950498583853D5717E90559">
    <w:name w:val="42FA0849B950498583853D5717E90559"/>
  </w:style>
  <w:style w:type="paragraph" w:customStyle="1" w:styleId="79CEFAA273D84CADA710540DAE2F40F8">
    <w:name w:val="79CEFAA273D84CADA710540DAE2F40F8"/>
  </w:style>
  <w:style w:type="paragraph" w:customStyle="1" w:styleId="7233B92DBE6D405A8471F1F313354BFC">
    <w:name w:val="7233B92DBE6D405A8471F1F313354BF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FC3F471857496A810A25C2840CED9B">
    <w:name w:val="1AFC3F471857496A810A25C2840CED9B"/>
  </w:style>
  <w:style w:type="paragraph" w:customStyle="1" w:styleId="3EDC83686F1647E4802DC96787E9C3D1">
    <w:name w:val="3EDC83686F1647E4802DC96787E9C3D1"/>
    <w:rsid w:val="00C34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Jocelyn Ellis</cp:lastModifiedBy>
  <cp:revision>8</cp:revision>
  <dcterms:created xsi:type="dcterms:W3CDTF">2022-02-23T15:03:00Z</dcterms:created>
  <dcterms:modified xsi:type="dcterms:W3CDTF">2022-03-02T15:53:00Z</dcterms:modified>
</cp:coreProperties>
</file>